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16DC2718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>USATO IVECO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 xml:space="preserve"> </w:t>
      </w:r>
      <w:r w:rsidR="00394E02" w:rsidRPr="00394E02">
        <w:rPr>
          <w:rFonts w:ascii="Calibri Light" w:hAnsi="Calibri Light" w:cs="Calibri Light"/>
          <w:b/>
          <w:sz w:val="26"/>
          <w:szCs w:val="26"/>
          <w:lang w:val="it-IT"/>
        </w:rPr>
        <w:t>DAILY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62948BE3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l’IVECO DAILY</w:t>
      </w:r>
      <w:r w:rsidR="00CD127B">
        <w:rPr>
          <w:rFonts w:cstheme="minorHAnsi"/>
        </w:rPr>
        <w:t xml:space="preserve"> 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7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C7CF8" w14:textId="77777777" w:rsidR="00085228" w:rsidRDefault="00085228" w:rsidP="00E779D5">
      <w:pPr>
        <w:spacing w:after="0" w:line="240" w:lineRule="auto"/>
      </w:pPr>
      <w:r>
        <w:separator/>
      </w:r>
    </w:p>
  </w:endnote>
  <w:endnote w:type="continuationSeparator" w:id="0">
    <w:p w14:paraId="0A010F4B" w14:textId="77777777" w:rsidR="00085228" w:rsidRDefault="00085228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9B2A9" w14:textId="77777777" w:rsidR="00085228" w:rsidRDefault="00085228" w:rsidP="00E779D5">
      <w:pPr>
        <w:spacing w:after="0" w:line="240" w:lineRule="auto"/>
      </w:pPr>
      <w:r>
        <w:separator/>
      </w:r>
    </w:p>
  </w:footnote>
  <w:footnote w:type="continuationSeparator" w:id="0">
    <w:p w14:paraId="3177C81A" w14:textId="77777777" w:rsidR="00085228" w:rsidRDefault="00085228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D6854"/>
    <w:rsid w:val="00394E02"/>
    <w:rsid w:val="003F2BE9"/>
    <w:rsid w:val="00457E02"/>
    <w:rsid w:val="00486A54"/>
    <w:rsid w:val="00495540"/>
    <w:rsid w:val="004A15E1"/>
    <w:rsid w:val="005F6432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1370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9</cp:revision>
  <cp:lastPrinted>2018-01-10T10:53:00Z</cp:lastPrinted>
  <dcterms:created xsi:type="dcterms:W3CDTF">2018-04-12T09:56:00Z</dcterms:created>
  <dcterms:modified xsi:type="dcterms:W3CDTF">2020-12-02T13:36:00Z</dcterms:modified>
</cp:coreProperties>
</file>